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62E9" w14:textId="542679AC" w:rsidR="008751A1" w:rsidRDefault="00DF1E12" w:rsidP="006F0F07">
      <w:pPr>
        <w:pStyle w:val="Kop1"/>
        <w:spacing w:after="0"/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22E5D04" wp14:editId="631690FA">
            <wp:simplePos x="0" y="0"/>
            <wp:positionH relativeFrom="column">
              <wp:posOffset>-567055</wp:posOffset>
            </wp:positionH>
            <wp:positionV relativeFrom="paragraph">
              <wp:posOffset>-963930</wp:posOffset>
            </wp:positionV>
            <wp:extent cx="1212215" cy="848995"/>
            <wp:effectExtent l="0" t="0" r="0" b="0"/>
            <wp:wrapNone/>
            <wp:docPr id="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54DC7" w14:textId="19E670B3" w:rsidR="008751A1" w:rsidRPr="00E32CB3" w:rsidRDefault="00DF1E12">
      <w:pPr>
        <w:pStyle w:val="Kop1"/>
        <w:spacing w:after="0"/>
        <w:jc w:val="center"/>
        <w:rPr>
          <w:color w:val="339966"/>
        </w:rPr>
      </w:pPr>
      <w:r w:rsidRPr="00E32CB3">
        <w:rPr>
          <w:noProof/>
          <w:color w:val="33996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7B320B8" wp14:editId="4224D404">
                <wp:simplePos x="0" y="0"/>
                <wp:positionH relativeFrom="column">
                  <wp:posOffset>-168910</wp:posOffset>
                </wp:positionH>
                <wp:positionV relativeFrom="paragraph">
                  <wp:posOffset>-154305</wp:posOffset>
                </wp:positionV>
                <wp:extent cx="6126480" cy="0"/>
                <wp:effectExtent l="0" t="0" r="0" b="0"/>
                <wp:wrapNone/>
                <wp:docPr id="173941890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ED5C9" id="Line 3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-12.15pt" to="469.1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" o:allowincell="f"/>
            </w:pict>
          </mc:Fallback>
        </mc:AlternateContent>
      </w:r>
      <w:r w:rsidR="008751A1" w:rsidRPr="00E32CB3">
        <w:rPr>
          <w:color w:val="339966"/>
        </w:rPr>
        <w:t>REACTIEFORMULIER</w:t>
      </w:r>
    </w:p>
    <w:p w14:paraId="3ED5898F" w14:textId="77777777" w:rsidR="006F0F07" w:rsidRPr="006F0F07" w:rsidRDefault="006F0F07" w:rsidP="006F0F07"/>
    <w:p w14:paraId="1BB9A2BE" w14:textId="7C51D514" w:rsidR="00D6082D" w:rsidRDefault="000D7164">
      <w:pPr>
        <w:pStyle w:val="Kop8"/>
        <w:jc w:val="center"/>
        <w:rPr>
          <w:sz w:val="24"/>
        </w:rPr>
      </w:pPr>
      <w:r>
        <w:rPr>
          <w:sz w:val="24"/>
        </w:rPr>
        <w:t>Inloopavond</w:t>
      </w:r>
      <w:r w:rsidR="00CB75B9">
        <w:rPr>
          <w:sz w:val="24"/>
        </w:rPr>
        <w:t xml:space="preserve"> </w:t>
      </w:r>
      <w:r w:rsidR="009D3C93">
        <w:rPr>
          <w:sz w:val="24"/>
        </w:rPr>
        <w:t>concept plan openbare ruimte MFA Hengevelde 10 juli 2025</w:t>
      </w:r>
    </w:p>
    <w:p w14:paraId="3FA316CE" w14:textId="77777777" w:rsidR="008751A1" w:rsidRDefault="008751A1">
      <w:pPr>
        <w:rPr>
          <w:rFonts w:ascii="Arial" w:hAnsi="Arial"/>
        </w:rPr>
      </w:pPr>
    </w:p>
    <w:p w14:paraId="6EAEBAA5" w14:textId="77777777" w:rsidR="008751A1" w:rsidRDefault="008751A1">
      <w:pPr>
        <w:rPr>
          <w:rFonts w:ascii="Arial" w:hAnsi="Arial"/>
        </w:rPr>
      </w:pPr>
    </w:p>
    <w:p w14:paraId="403B35AA" w14:textId="77777777" w:rsidR="008751A1" w:rsidRDefault="008751A1">
      <w:pPr>
        <w:rPr>
          <w:rFonts w:ascii="Arial" w:hAnsi="Arial"/>
          <w:u w:val="single"/>
        </w:rPr>
      </w:pPr>
      <w:r>
        <w:rPr>
          <w:rFonts w:ascii="Arial" w:hAnsi="Arial"/>
        </w:rPr>
        <w:t>naam: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</w:p>
    <w:p w14:paraId="3A869FFD" w14:textId="77777777" w:rsidR="008751A1" w:rsidRDefault="008751A1">
      <w:pPr>
        <w:rPr>
          <w:rFonts w:ascii="Arial" w:hAnsi="Arial"/>
        </w:rPr>
      </w:pPr>
    </w:p>
    <w:p w14:paraId="59B46F98" w14:textId="77777777" w:rsidR="008751A1" w:rsidRDefault="008751A1">
      <w:pPr>
        <w:rPr>
          <w:rFonts w:ascii="Arial" w:hAnsi="Arial"/>
          <w:u w:val="single"/>
        </w:rPr>
      </w:pPr>
      <w:r>
        <w:rPr>
          <w:rFonts w:ascii="Arial" w:hAnsi="Arial"/>
        </w:rPr>
        <w:t>adres: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</w:p>
    <w:p w14:paraId="7A2A0D61" w14:textId="77777777" w:rsidR="008751A1" w:rsidRDefault="008751A1">
      <w:pPr>
        <w:rPr>
          <w:rFonts w:ascii="Arial" w:hAnsi="Arial"/>
        </w:rPr>
      </w:pPr>
    </w:p>
    <w:p w14:paraId="3A504969" w14:textId="77777777" w:rsidR="008751A1" w:rsidRDefault="008751A1" w:rsidP="008751A1">
      <w:pPr>
        <w:rPr>
          <w:rFonts w:ascii="Arial" w:hAnsi="Arial"/>
          <w:u w:val="single"/>
        </w:rPr>
      </w:pPr>
      <w:r>
        <w:rPr>
          <w:rFonts w:ascii="Arial" w:hAnsi="Arial"/>
        </w:rPr>
        <w:t>emailadres:</w:t>
      </w:r>
      <w:r>
        <w:rPr>
          <w:rFonts w:ascii="Arial" w:hAnsi="Arial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</w:p>
    <w:p w14:paraId="351D0EB2" w14:textId="77777777" w:rsidR="008751A1" w:rsidRDefault="008751A1">
      <w:pPr>
        <w:rPr>
          <w:rFonts w:ascii="Arial" w:hAnsi="Arial"/>
        </w:rPr>
      </w:pPr>
    </w:p>
    <w:p w14:paraId="36C99C6E" w14:textId="77777777" w:rsidR="008751A1" w:rsidRDefault="008751A1">
      <w:pPr>
        <w:rPr>
          <w:rFonts w:ascii="Arial" w:hAnsi="Arial"/>
          <w:u w:val="single"/>
        </w:rPr>
      </w:pPr>
      <w:r>
        <w:rPr>
          <w:rFonts w:ascii="Arial" w:hAnsi="Arial"/>
        </w:rPr>
        <w:t>telefoon:</w:t>
      </w:r>
      <w:r>
        <w:rPr>
          <w:rFonts w:ascii="Arial" w:hAnsi="Arial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  <w:r>
        <w:rPr>
          <w:rFonts w:ascii="Arial" w:hAnsi="Arial"/>
          <w:color w:val="808080"/>
          <w:u w:val="single"/>
        </w:rPr>
        <w:tab/>
      </w:r>
    </w:p>
    <w:p w14:paraId="6F82F2A9" w14:textId="77777777" w:rsidR="008751A1" w:rsidRDefault="008751A1">
      <w:pPr>
        <w:rPr>
          <w:rFonts w:ascii="Arial" w:hAnsi="Arial"/>
        </w:rPr>
      </w:pPr>
    </w:p>
    <w:p w14:paraId="0DA44146" w14:textId="0E39639F" w:rsidR="008751A1" w:rsidRDefault="00DF1E12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FB0A82" wp14:editId="0010592A">
                <wp:simplePos x="0" y="0"/>
                <wp:positionH relativeFrom="column">
                  <wp:posOffset>-168910</wp:posOffset>
                </wp:positionH>
                <wp:positionV relativeFrom="paragraph">
                  <wp:posOffset>80645</wp:posOffset>
                </wp:positionV>
                <wp:extent cx="6126480" cy="0"/>
                <wp:effectExtent l="0" t="0" r="0" b="0"/>
                <wp:wrapNone/>
                <wp:docPr id="207606366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BFDA" id="Line 3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6.35pt" to="469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L98vfDdAAAACQEAAA8AAAAAAAAAAAAAAAAACgQAAGRycy9kb3ducmV2&#10;LnhtbFBLBQYAAAAABAAEAPMAAAAUBQAAAAA=&#10;" o:allowincell="f"/>
            </w:pict>
          </mc:Fallback>
        </mc:AlternateContent>
      </w:r>
    </w:p>
    <w:p w14:paraId="7168C1EA" w14:textId="77777777" w:rsidR="00C94CCB" w:rsidRDefault="00C94CCB">
      <w:pPr>
        <w:rPr>
          <w:rFonts w:ascii="Arial" w:hAnsi="Arial"/>
        </w:rPr>
      </w:pPr>
      <w:r>
        <w:rPr>
          <w:rFonts w:ascii="Arial" w:hAnsi="Arial"/>
        </w:rPr>
        <w:t>Betreft (</w:t>
      </w:r>
      <w:r w:rsidRPr="00C94CCB">
        <w:rPr>
          <w:rFonts w:ascii="Arial" w:hAnsi="Arial"/>
          <w:b/>
        </w:rPr>
        <w:t>aanvinken wat van toepassing is</w:t>
      </w:r>
      <w:r w:rsidRPr="00C94CCB">
        <w:rPr>
          <w:rFonts w:ascii="Arial" w:hAnsi="Arial"/>
        </w:rPr>
        <w:t>)</w:t>
      </w:r>
    </w:p>
    <w:p w14:paraId="5AE423A5" w14:textId="77777777" w:rsidR="00C94CCB" w:rsidRDefault="00C94CCB">
      <w:pPr>
        <w:rPr>
          <w:rFonts w:ascii="Arial" w:hAnsi="Arial"/>
        </w:rPr>
      </w:pPr>
    </w:p>
    <w:p w14:paraId="7D3851AC" w14:textId="77777777" w:rsidR="00C94CCB" w:rsidRDefault="00C94CCB">
      <w:pPr>
        <w:rPr>
          <w:rFonts w:ascii="Arial" w:hAnsi="Arial" w:cs="Arial"/>
        </w:rPr>
      </w:pPr>
      <w:r w:rsidRPr="00C94CC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een algemene vraag of opmerking</w:t>
      </w:r>
    </w:p>
    <w:p w14:paraId="74A2206D" w14:textId="77777777" w:rsidR="00C94CCB" w:rsidRDefault="00C94CCB">
      <w:pPr>
        <w:rPr>
          <w:rFonts w:ascii="Arial" w:hAnsi="Arial" w:cs="Arial"/>
        </w:rPr>
      </w:pPr>
    </w:p>
    <w:p w14:paraId="0AC2FA00" w14:textId="77777777" w:rsidR="006F0F07" w:rsidRDefault="006F0F07" w:rsidP="006F0F07">
      <w:pPr>
        <w:rPr>
          <w:rFonts w:ascii="Arial" w:hAnsi="Arial" w:cs="Arial"/>
        </w:rPr>
      </w:pPr>
      <w:r w:rsidRPr="00C94CC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m</w:t>
      </w:r>
      <w:r w:rsidRPr="006F0F07">
        <w:rPr>
          <w:rFonts w:ascii="Arial" w:hAnsi="Arial" w:cs="Arial"/>
        </w:rPr>
        <w:t xml:space="preserve">ijn reactie mag met mijn persoonsgegevens geplaatst worden in de reactienota. Ik </w:t>
      </w:r>
      <w:r>
        <w:rPr>
          <w:rFonts w:ascii="Arial" w:hAnsi="Arial" w:cs="Arial"/>
        </w:rPr>
        <w:t xml:space="preserve">      </w:t>
      </w:r>
    </w:p>
    <w:p w14:paraId="74FD83F9" w14:textId="77777777" w:rsidR="006F0F07" w:rsidRPr="006F0F07" w:rsidRDefault="006F0F07" w:rsidP="006F0F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sz w:val="10"/>
          <w:szCs w:val="10"/>
        </w:rPr>
        <w:t xml:space="preserve"> </w:t>
      </w:r>
      <w:r w:rsidRPr="006F0F07">
        <w:rPr>
          <w:rFonts w:ascii="Arial" w:hAnsi="Arial" w:cs="Arial"/>
        </w:rPr>
        <w:t>geef toestemming om deze te publiceren met mijn gegevens.</w:t>
      </w:r>
    </w:p>
    <w:p w14:paraId="3CBCED94" w14:textId="77777777" w:rsidR="006F0F07" w:rsidRDefault="006F0F07" w:rsidP="006F0F07">
      <w:pPr>
        <w:rPr>
          <w:rFonts w:ascii="Arial" w:hAnsi="Arial" w:cs="Arial"/>
        </w:rPr>
      </w:pPr>
    </w:p>
    <w:p w14:paraId="36F32600" w14:textId="77777777" w:rsidR="00C94CCB" w:rsidRDefault="006F0F07" w:rsidP="006F0F07">
      <w:pPr>
        <w:rPr>
          <w:rFonts w:ascii="Arial" w:hAnsi="Arial"/>
        </w:rPr>
      </w:pPr>
      <w:r w:rsidRPr="00C94CC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g</w:t>
      </w:r>
      <w:r w:rsidRPr="006F0F07">
        <w:rPr>
          <w:rFonts w:ascii="Arial" w:hAnsi="Arial" w:cs="Arial"/>
        </w:rPr>
        <w:t>raag mijn reactie anoniem opnemen in de reactienota.</w:t>
      </w:r>
    </w:p>
    <w:p w14:paraId="2905A2AC" w14:textId="3993D843" w:rsidR="00C94CCB" w:rsidRDefault="00DF1E12" w:rsidP="00C94CCB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CF0AFF" wp14:editId="0D52B91A">
                <wp:simplePos x="0" y="0"/>
                <wp:positionH relativeFrom="column">
                  <wp:posOffset>-168910</wp:posOffset>
                </wp:positionH>
                <wp:positionV relativeFrom="paragraph">
                  <wp:posOffset>80645</wp:posOffset>
                </wp:positionV>
                <wp:extent cx="6126480" cy="0"/>
                <wp:effectExtent l="0" t="0" r="0" b="0"/>
                <wp:wrapNone/>
                <wp:docPr id="128434596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DB32B" id="Line 4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6.35pt" to="469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L98vfDdAAAACQEAAA8AAAAAAAAAAAAAAAAACgQAAGRycy9kb3ducmV2&#10;LnhtbFBLBQYAAAAABAAEAPMAAAAUBQAAAAA=&#10;" o:allowincell="f"/>
            </w:pict>
          </mc:Fallback>
        </mc:AlternateContent>
      </w:r>
    </w:p>
    <w:p w14:paraId="583E5DB3" w14:textId="77777777" w:rsidR="00C94CCB" w:rsidRDefault="00C94CCB">
      <w:pPr>
        <w:rPr>
          <w:rFonts w:ascii="Arial" w:hAnsi="Arial"/>
        </w:rPr>
      </w:pPr>
    </w:p>
    <w:p w14:paraId="6B9D8539" w14:textId="77777777" w:rsidR="008751A1" w:rsidRDefault="00C94CCB">
      <w:pPr>
        <w:rPr>
          <w:rFonts w:ascii="Arial" w:hAnsi="Arial"/>
        </w:rPr>
      </w:pPr>
      <w:r>
        <w:rPr>
          <w:rFonts w:ascii="Arial" w:hAnsi="Arial"/>
        </w:rPr>
        <w:t>Ruimte voor opmerkingen:</w:t>
      </w:r>
    </w:p>
    <w:p w14:paraId="150CDCD0" w14:textId="77777777" w:rsidR="008751A1" w:rsidRDefault="008751A1">
      <w:pPr>
        <w:rPr>
          <w:rFonts w:ascii="Arial" w:hAnsi="Arial"/>
        </w:rPr>
      </w:pPr>
    </w:p>
    <w:p w14:paraId="297FC9D7" w14:textId="77777777" w:rsidR="008751A1" w:rsidRDefault="008751A1">
      <w:pPr>
        <w:rPr>
          <w:rFonts w:ascii="Arial" w:hAnsi="Arial"/>
        </w:rPr>
      </w:pPr>
    </w:p>
    <w:p w14:paraId="266F1260" w14:textId="77777777" w:rsidR="008751A1" w:rsidRDefault="008751A1">
      <w:pPr>
        <w:rPr>
          <w:rFonts w:ascii="Arial" w:hAnsi="Arial"/>
        </w:rPr>
      </w:pPr>
    </w:p>
    <w:p w14:paraId="0E20BB7A" w14:textId="77777777" w:rsidR="008751A1" w:rsidRDefault="008751A1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18C4FF8E" w14:textId="77777777" w:rsidR="008751A1" w:rsidRDefault="008751A1">
      <w:pPr>
        <w:rPr>
          <w:rFonts w:ascii="Arial" w:hAnsi="Arial"/>
        </w:rPr>
      </w:pPr>
    </w:p>
    <w:p w14:paraId="588CA1F5" w14:textId="77777777" w:rsidR="008751A1" w:rsidRDefault="008751A1">
      <w:pPr>
        <w:rPr>
          <w:rFonts w:ascii="Arial" w:hAnsi="Arial"/>
        </w:rPr>
      </w:pPr>
    </w:p>
    <w:p w14:paraId="262E16C3" w14:textId="77777777" w:rsidR="008751A1" w:rsidRDefault="008751A1">
      <w:pPr>
        <w:rPr>
          <w:rFonts w:ascii="Arial" w:hAnsi="Arial"/>
        </w:rPr>
      </w:pPr>
    </w:p>
    <w:p w14:paraId="512BF9C0" w14:textId="77777777" w:rsidR="008751A1" w:rsidRDefault="008751A1">
      <w:pPr>
        <w:rPr>
          <w:rFonts w:ascii="Arial" w:hAnsi="Arial"/>
        </w:rPr>
      </w:pPr>
    </w:p>
    <w:p w14:paraId="1F191C75" w14:textId="77777777" w:rsidR="008751A1" w:rsidRDefault="008751A1">
      <w:pPr>
        <w:rPr>
          <w:rFonts w:ascii="Arial" w:hAnsi="Arial"/>
        </w:rPr>
      </w:pPr>
    </w:p>
    <w:p w14:paraId="216588F3" w14:textId="77777777" w:rsidR="008751A1" w:rsidRDefault="008751A1">
      <w:pPr>
        <w:rPr>
          <w:rFonts w:ascii="Arial" w:hAnsi="Arial"/>
        </w:rPr>
      </w:pPr>
    </w:p>
    <w:p w14:paraId="4F43A0F4" w14:textId="77777777" w:rsidR="006F0F07" w:rsidRDefault="006F0F07">
      <w:pPr>
        <w:rPr>
          <w:rFonts w:ascii="Arial" w:hAnsi="Arial"/>
        </w:rPr>
      </w:pPr>
    </w:p>
    <w:p w14:paraId="70827FD6" w14:textId="77777777" w:rsidR="006F0F07" w:rsidRDefault="006F0F07">
      <w:pPr>
        <w:rPr>
          <w:rFonts w:ascii="Arial" w:hAnsi="Arial"/>
        </w:rPr>
      </w:pPr>
    </w:p>
    <w:p w14:paraId="596F34B8" w14:textId="77777777" w:rsidR="006F0F07" w:rsidRDefault="006F0F07">
      <w:pPr>
        <w:rPr>
          <w:rFonts w:ascii="Arial" w:hAnsi="Arial"/>
        </w:rPr>
      </w:pPr>
    </w:p>
    <w:p w14:paraId="1A4659FA" w14:textId="77777777" w:rsidR="006F0F07" w:rsidRDefault="006F0F07">
      <w:pPr>
        <w:rPr>
          <w:rFonts w:ascii="Arial" w:hAnsi="Arial"/>
        </w:rPr>
      </w:pPr>
    </w:p>
    <w:p w14:paraId="17F68B36" w14:textId="77777777" w:rsidR="006F0F07" w:rsidRDefault="006F0F07">
      <w:pPr>
        <w:rPr>
          <w:rFonts w:ascii="Arial" w:hAnsi="Arial"/>
        </w:rPr>
      </w:pPr>
    </w:p>
    <w:p w14:paraId="684763B7" w14:textId="77777777" w:rsidR="008751A1" w:rsidRDefault="008751A1">
      <w:pPr>
        <w:rPr>
          <w:rFonts w:ascii="Arial" w:hAnsi="Arial"/>
        </w:rPr>
      </w:pPr>
    </w:p>
    <w:p w14:paraId="15C9602A" w14:textId="77777777" w:rsidR="008751A1" w:rsidRDefault="008751A1">
      <w:pPr>
        <w:rPr>
          <w:rFonts w:ascii="Arial" w:hAnsi="Arial"/>
        </w:rPr>
      </w:pPr>
    </w:p>
    <w:p w14:paraId="697AE852" w14:textId="77777777" w:rsidR="006F0F07" w:rsidRDefault="006F0F07">
      <w:pPr>
        <w:rPr>
          <w:rFonts w:ascii="Arial" w:hAnsi="Arial"/>
        </w:rPr>
      </w:pPr>
    </w:p>
    <w:p w14:paraId="2B2F936B" w14:textId="77777777" w:rsidR="008751A1" w:rsidRDefault="008751A1">
      <w:pPr>
        <w:rPr>
          <w:rFonts w:ascii="Arial" w:hAnsi="Arial"/>
        </w:rPr>
      </w:pPr>
    </w:p>
    <w:p w14:paraId="5B372C7D" w14:textId="77777777" w:rsidR="008751A1" w:rsidRDefault="008751A1">
      <w:pPr>
        <w:rPr>
          <w:rFonts w:ascii="Arial" w:hAnsi="Arial"/>
        </w:rPr>
      </w:pPr>
    </w:p>
    <w:p w14:paraId="6EB28F39" w14:textId="77777777" w:rsidR="000D093E" w:rsidRDefault="000D093E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532D796A" w14:textId="77777777" w:rsidR="000D093E" w:rsidRDefault="000D093E">
      <w:pPr>
        <w:pStyle w:val="Koptekst"/>
        <w:tabs>
          <w:tab w:val="clear" w:pos="4703"/>
          <w:tab w:val="clear" w:pos="9406"/>
        </w:tabs>
        <w:rPr>
          <w:rFonts w:ascii="Arial" w:hAnsi="Arial"/>
        </w:rPr>
      </w:pPr>
    </w:p>
    <w:p w14:paraId="1297AD27" w14:textId="77777777" w:rsidR="008751A1" w:rsidRDefault="008751A1">
      <w:pPr>
        <w:rPr>
          <w:rFonts w:ascii="Arial" w:hAnsi="Arial"/>
        </w:rPr>
      </w:pPr>
    </w:p>
    <w:p w14:paraId="5FDA7C3F" w14:textId="77777777" w:rsidR="008751A1" w:rsidRPr="00D844E6" w:rsidRDefault="008751A1">
      <w:pPr>
        <w:rPr>
          <w:rFonts w:ascii="Arial" w:hAnsi="Arial"/>
          <w:sz w:val="16"/>
          <w:szCs w:val="16"/>
        </w:rPr>
      </w:pPr>
      <w:r w:rsidRPr="00D844E6">
        <w:rPr>
          <w:rFonts w:ascii="Arial" w:hAnsi="Arial"/>
          <w:sz w:val="16"/>
          <w:szCs w:val="16"/>
        </w:rPr>
        <w:t>(Gebruik eventueel ook de achterkant)</w:t>
      </w:r>
    </w:p>
    <w:p w14:paraId="5BDD56E0" w14:textId="36EB2052" w:rsidR="008751A1" w:rsidRDefault="00DF1E12"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E5B685" wp14:editId="7C6E84D7">
                <wp:simplePos x="0" y="0"/>
                <wp:positionH relativeFrom="column">
                  <wp:posOffset>-77470</wp:posOffset>
                </wp:positionH>
                <wp:positionV relativeFrom="paragraph">
                  <wp:posOffset>106680</wp:posOffset>
                </wp:positionV>
                <wp:extent cx="5852160" cy="0"/>
                <wp:effectExtent l="0" t="0" r="0" b="0"/>
                <wp:wrapNone/>
                <wp:docPr id="167275407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8A09C"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" o:allowincell="f"/>
            </w:pict>
          </mc:Fallback>
        </mc:AlternateContent>
      </w:r>
    </w:p>
    <w:p w14:paraId="555AAEFC" w14:textId="77777777" w:rsidR="000D093E" w:rsidRDefault="000D093E"/>
    <w:p w14:paraId="12F7CAB3" w14:textId="77777777" w:rsidR="008751A1" w:rsidRPr="000D093E" w:rsidRDefault="000D093E" w:rsidP="000D093E">
      <w:pPr>
        <w:pStyle w:val="Plattetekst"/>
        <w:rPr>
          <w:sz w:val="22"/>
        </w:rPr>
      </w:pPr>
      <w:r>
        <w:rPr>
          <w:sz w:val="22"/>
        </w:rPr>
        <w:t>Dit formulier a.u.b.:</w:t>
      </w:r>
    </w:p>
    <w:p w14:paraId="4727DDA3" w14:textId="1EC3F272" w:rsidR="000D093E" w:rsidRDefault="00C94CCB">
      <w:pPr>
        <w:pStyle w:val="Plattetekst"/>
        <w:numPr>
          <w:ilvl w:val="0"/>
          <w:numId w:val="43"/>
        </w:numPr>
        <w:rPr>
          <w:i/>
          <w:iCs/>
          <w:sz w:val="22"/>
        </w:rPr>
      </w:pPr>
      <w:r>
        <w:rPr>
          <w:i/>
          <w:iCs/>
          <w:sz w:val="22"/>
        </w:rPr>
        <w:t xml:space="preserve">OF </w:t>
      </w:r>
      <w:r w:rsidR="006F0F07">
        <w:rPr>
          <w:i/>
          <w:iCs/>
          <w:sz w:val="22"/>
        </w:rPr>
        <w:t xml:space="preserve">ingevuld </w:t>
      </w:r>
      <w:r w:rsidR="000D093E">
        <w:rPr>
          <w:i/>
          <w:iCs/>
          <w:sz w:val="22"/>
        </w:rPr>
        <w:t xml:space="preserve">afgeven tijdens </w:t>
      </w:r>
      <w:r w:rsidR="00F00C55">
        <w:rPr>
          <w:i/>
          <w:iCs/>
          <w:sz w:val="22"/>
        </w:rPr>
        <w:t>de</w:t>
      </w:r>
      <w:r w:rsidR="00F03BE7">
        <w:rPr>
          <w:i/>
          <w:iCs/>
          <w:sz w:val="22"/>
        </w:rPr>
        <w:t xml:space="preserve"> </w:t>
      </w:r>
      <w:r w:rsidR="00F00C55">
        <w:rPr>
          <w:i/>
          <w:iCs/>
          <w:sz w:val="22"/>
        </w:rPr>
        <w:t>inloopavond</w:t>
      </w:r>
      <w:r w:rsidR="00F03BE7">
        <w:rPr>
          <w:i/>
          <w:iCs/>
          <w:sz w:val="22"/>
        </w:rPr>
        <w:t xml:space="preserve"> </w:t>
      </w:r>
      <w:r w:rsidR="000D093E">
        <w:rPr>
          <w:i/>
          <w:iCs/>
          <w:sz w:val="22"/>
        </w:rPr>
        <w:t>aan de medewerkers;</w:t>
      </w:r>
    </w:p>
    <w:p w14:paraId="5F6EA149" w14:textId="12AA7BE6" w:rsidR="008751A1" w:rsidRDefault="00C94CCB" w:rsidP="006F0F07">
      <w:pPr>
        <w:pStyle w:val="Plattetekst"/>
        <w:numPr>
          <w:ilvl w:val="0"/>
          <w:numId w:val="43"/>
        </w:numPr>
        <w:rPr>
          <w:i/>
          <w:iCs/>
          <w:sz w:val="22"/>
        </w:rPr>
      </w:pPr>
      <w:r w:rsidRPr="0008374E">
        <w:rPr>
          <w:i/>
          <w:iCs/>
          <w:sz w:val="22"/>
        </w:rPr>
        <w:t>OF</w:t>
      </w:r>
      <w:r w:rsidR="00921EDD" w:rsidRPr="0008374E">
        <w:rPr>
          <w:i/>
          <w:iCs/>
          <w:sz w:val="22"/>
        </w:rPr>
        <w:t xml:space="preserve"> </w:t>
      </w:r>
      <w:r w:rsidR="006F0F07" w:rsidRPr="0008374E">
        <w:rPr>
          <w:i/>
          <w:iCs/>
          <w:sz w:val="22"/>
        </w:rPr>
        <w:t>mailen voor</w:t>
      </w:r>
      <w:r w:rsidR="002F6441" w:rsidRPr="0008374E">
        <w:rPr>
          <w:i/>
          <w:iCs/>
          <w:sz w:val="22"/>
        </w:rPr>
        <w:t xml:space="preserve"> </w:t>
      </w:r>
      <w:r w:rsidR="0008374E" w:rsidRPr="0008374E">
        <w:rPr>
          <w:i/>
          <w:iCs/>
          <w:sz w:val="22"/>
        </w:rPr>
        <w:t>20</w:t>
      </w:r>
      <w:r w:rsidR="00580776" w:rsidRPr="0008374E">
        <w:rPr>
          <w:i/>
          <w:iCs/>
          <w:sz w:val="22"/>
        </w:rPr>
        <w:t xml:space="preserve"> </w:t>
      </w:r>
      <w:r w:rsidR="00FF280D" w:rsidRPr="0008374E">
        <w:rPr>
          <w:i/>
          <w:iCs/>
          <w:sz w:val="22"/>
        </w:rPr>
        <w:t>juli</w:t>
      </w:r>
      <w:r w:rsidR="006F0F07" w:rsidRPr="0008374E">
        <w:rPr>
          <w:i/>
          <w:iCs/>
          <w:sz w:val="22"/>
        </w:rPr>
        <w:t xml:space="preserve"> 202</w:t>
      </w:r>
      <w:r w:rsidR="0008374E" w:rsidRPr="0008374E">
        <w:rPr>
          <w:i/>
          <w:iCs/>
          <w:sz w:val="22"/>
        </w:rPr>
        <w:t>5</w:t>
      </w:r>
      <w:r w:rsidR="006F0F07" w:rsidRPr="0008374E">
        <w:rPr>
          <w:i/>
          <w:iCs/>
          <w:sz w:val="22"/>
        </w:rPr>
        <w:t xml:space="preserve"> </w:t>
      </w:r>
      <w:r w:rsidR="008751A1" w:rsidRPr="0008374E">
        <w:rPr>
          <w:i/>
          <w:iCs/>
          <w:sz w:val="22"/>
        </w:rPr>
        <w:t xml:space="preserve">naar </w:t>
      </w:r>
      <w:r w:rsidR="0008374E" w:rsidRPr="0008374E">
        <w:rPr>
          <w:i/>
          <w:iCs/>
          <w:sz w:val="22"/>
        </w:rPr>
        <w:t>Clemens Volker</w:t>
      </w:r>
      <w:r w:rsidR="006F0F07" w:rsidRPr="0008374E">
        <w:rPr>
          <w:i/>
          <w:iCs/>
          <w:sz w:val="22"/>
        </w:rPr>
        <w:t xml:space="preserve">, </w:t>
      </w:r>
      <w:hyperlink r:id="rId12" w:history="1">
        <w:r w:rsidR="0008374E" w:rsidRPr="00A00D8A">
          <w:rPr>
            <w:rStyle w:val="Hyperlink"/>
            <w:i/>
            <w:iCs/>
            <w:sz w:val="22"/>
          </w:rPr>
          <w:t>c.volker@hofvantwente.nl</w:t>
        </w:r>
      </w:hyperlink>
    </w:p>
    <w:p w14:paraId="0C553214" w14:textId="77777777" w:rsidR="0008374E" w:rsidRPr="00FF280D" w:rsidRDefault="0008374E" w:rsidP="0008374E">
      <w:pPr>
        <w:pStyle w:val="Plattetekst"/>
        <w:ind w:left="360"/>
        <w:rPr>
          <w:i/>
          <w:iCs/>
          <w:sz w:val="22"/>
        </w:rPr>
      </w:pPr>
    </w:p>
    <w:sectPr w:rsidR="0008374E" w:rsidRPr="00FF280D" w:rsidSect="000400BA">
      <w:headerReference w:type="default" r:id="rId13"/>
      <w:headerReference w:type="first" r:id="rId14"/>
      <w:footerReference w:type="first" r:id="rId15"/>
      <w:type w:val="continuous"/>
      <w:pgSz w:w="11907" w:h="16839" w:code="9"/>
      <w:pgMar w:top="1077" w:right="1417" w:bottom="567" w:left="1418" w:header="618" w:footer="856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355F" w14:textId="77777777" w:rsidR="000400BA" w:rsidRDefault="000400BA">
      <w:pPr>
        <w:spacing w:line="240" w:lineRule="auto"/>
      </w:pPr>
      <w:r>
        <w:separator/>
      </w:r>
    </w:p>
  </w:endnote>
  <w:endnote w:type="continuationSeparator" w:id="0">
    <w:p w14:paraId="706D46E9" w14:textId="77777777" w:rsidR="000400BA" w:rsidRDefault="00040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7 Times Normaa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06 Myriad Ultra Ve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03 Myriad Normaa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2 Myriad Roepnaa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01 Myriad Bedrijfsnaam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22C3" w14:textId="77777777" w:rsidR="000D093E" w:rsidRDefault="000D093E">
    <w:pPr>
      <w:pStyle w:val="Voettekst"/>
      <w:ind w:right="-1247"/>
      <w:jc w:val="right"/>
      <w:rPr>
        <w:rFonts w:ascii="02 Myriad Roepnaam" w:hAnsi="02 Myriad Roepnaam"/>
        <w:sz w:val="14"/>
      </w:rPr>
    </w:pPr>
    <w:r>
      <w:rPr>
        <w:rFonts w:ascii="01 Myriad Bedrijfsnaam" w:hAnsi="01 Myriad Bedrijfsnaam"/>
        <w:sz w:val="14"/>
      </w:rPr>
      <w:t>@ Grontmij</w:t>
    </w:r>
    <w:r>
      <w:rPr>
        <w:rFonts w:ascii="02 Myriad Roepnaam" w:hAnsi="02 Myriad Roepnaam"/>
        <w:sz w:val="14"/>
      </w:rPr>
      <w:t xml:space="preserve"> Groep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F34F" w14:textId="77777777" w:rsidR="000400BA" w:rsidRDefault="000400BA">
      <w:pPr>
        <w:spacing w:line="240" w:lineRule="auto"/>
      </w:pPr>
      <w:r>
        <w:separator/>
      </w:r>
    </w:p>
  </w:footnote>
  <w:footnote w:type="continuationSeparator" w:id="0">
    <w:p w14:paraId="6EC00A12" w14:textId="77777777" w:rsidR="000400BA" w:rsidRDefault="000400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5" w:type="dxa"/>
      <w:tblInd w:w="-5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5"/>
    </w:tblGrid>
    <w:tr w:rsidR="000D093E" w14:paraId="3115E57B" w14:textId="77777777">
      <w:trPr>
        <w:trHeight w:val="125"/>
      </w:trPr>
      <w:tc>
        <w:tcPr>
          <w:tcW w:w="10275" w:type="dxa"/>
        </w:tcPr>
        <w:p w14:paraId="12FDE3B9" w14:textId="77777777" w:rsidR="000D093E" w:rsidRDefault="000D093E">
          <w:pPr>
            <w:pStyle w:val="Naam"/>
            <w:tabs>
              <w:tab w:val="clear" w:pos="4703"/>
              <w:tab w:val="left" w:pos="430"/>
            </w:tabs>
            <w:ind w:left="-20" w:firstLine="0"/>
            <w:jc w:val="center"/>
            <w:rPr>
              <w:noProof/>
              <w:sz w:val="28"/>
            </w:rPr>
          </w:pPr>
        </w:p>
      </w:tc>
    </w:tr>
  </w:tbl>
  <w:p w14:paraId="30117F25" w14:textId="77777777" w:rsidR="000D093E" w:rsidRDefault="000D093E">
    <w:pPr>
      <w:ind w:left="2694" w:hanging="1"/>
      <w:jc w:val="right"/>
    </w:pPr>
  </w:p>
  <w:tbl>
    <w:tblPr>
      <w:tblW w:w="10275" w:type="dxa"/>
      <w:tblInd w:w="-5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5"/>
    </w:tblGrid>
    <w:tr w:rsidR="000D093E" w14:paraId="11DFEAE3" w14:textId="77777777">
      <w:trPr>
        <w:trHeight w:val="100"/>
      </w:trPr>
      <w:tc>
        <w:tcPr>
          <w:tcW w:w="10275" w:type="dxa"/>
        </w:tcPr>
        <w:p w14:paraId="2A4771A7" w14:textId="77777777" w:rsidR="000D093E" w:rsidRDefault="000D093E">
          <w:pPr>
            <w:pStyle w:val="Naam"/>
            <w:tabs>
              <w:tab w:val="clear" w:pos="4703"/>
              <w:tab w:val="left" w:pos="430"/>
            </w:tabs>
            <w:ind w:left="-20" w:firstLine="0"/>
            <w:rPr>
              <w:rStyle w:val="BNaam"/>
            </w:rPr>
          </w:pPr>
        </w:p>
      </w:tc>
    </w:tr>
  </w:tbl>
  <w:p w14:paraId="5642CA6C" w14:textId="77777777" w:rsidR="000D093E" w:rsidRDefault="000D093E">
    <w:pPr>
      <w:pStyle w:val="Naam"/>
      <w:spacing w:line="400" w:lineRule="exact"/>
      <w:ind w:right="26" w:firstLine="0"/>
      <w:rPr>
        <w:rStyle w:val="BNa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0"/>
    </w:tblGrid>
    <w:tr w:rsidR="000D093E" w14:paraId="09F711EB" w14:textId="77777777">
      <w:tc>
        <w:tcPr>
          <w:tcW w:w="8700" w:type="dxa"/>
        </w:tcPr>
        <w:p w14:paraId="07D1780C" w14:textId="77777777" w:rsidR="000D093E" w:rsidRDefault="000D093E">
          <w:pPr>
            <w:pStyle w:val="Naam"/>
            <w:tabs>
              <w:tab w:val="clear" w:pos="4703"/>
              <w:tab w:val="left" w:pos="430"/>
            </w:tabs>
            <w:ind w:left="-20" w:firstLine="0"/>
            <w:rPr>
              <w:rStyle w:val="BNaam"/>
            </w:rPr>
          </w:pPr>
          <w:r>
            <w:rPr>
              <w:rStyle w:val="BBedrijf"/>
            </w:rPr>
            <w:t>@</w:t>
          </w:r>
          <w:r>
            <w:rPr>
              <w:rStyle w:val="BBedrijf"/>
            </w:rPr>
            <w:tab/>
          </w:r>
          <w:r>
            <w:rPr>
              <w:rStyle w:val="BBedrijf"/>
            </w:rPr>
            <w:fldChar w:fldCharType="begin"/>
          </w:r>
          <w:r>
            <w:rPr>
              <w:rStyle w:val="BBedrijf"/>
            </w:rPr>
            <w:instrText xml:space="preserve"> Docproperty BBedrijf \* Mergeformat </w:instrText>
          </w:r>
          <w:r>
            <w:rPr>
              <w:rStyle w:val="BBedrijf"/>
            </w:rPr>
            <w:fldChar w:fldCharType="separate"/>
          </w:r>
          <w:r w:rsidR="005D2DB4">
            <w:rPr>
              <w:rStyle w:val="BBedrijf"/>
            </w:rPr>
            <w:t xml:space="preserve"> </w:t>
          </w:r>
          <w:r>
            <w:rPr>
              <w:rStyle w:val="BBedrijf"/>
            </w:rPr>
            <w:fldChar w:fldCharType="end"/>
          </w:r>
          <w:r>
            <w:rPr>
              <w:rStyle w:val="BBedrijf"/>
            </w:rPr>
            <w:t xml:space="preserve"> </w:t>
          </w:r>
          <w:r>
            <w:rPr>
              <w:rStyle w:val="BNaam"/>
            </w:rPr>
            <w:fldChar w:fldCharType="begin"/>
          </w:r>
          <w:r>
            <w:rPr>
              <w:rStyle w:val="BNaam"/>
            </w:rPr>
            <w:instrText xml:space="preserve"> Docproperty BNaam \* Mergeformat </w:instrText>
          </w:r>
          <w:r>
            <w:rPr>
              <w:rStyle w:val="BNaam"/>
            </w:rPr>
            <w:fldChar w:fldCharType="separate"/>
          </w:r>
          <w:r w:rsidR="005D2DB4">
            <w:rPr>
              <w:rStyle w:val="BNaam"/>
            </w:rPr>
            <w:t xml:space="preserve"> </w:t>
          </w:r>
          <w:r>
            <w:rPr>
              <w:rStyle w:val="BNaam"/>
            </w:rPr>
            <w:fldChar w:fldCharType="end"/>
          </w:r>
        </w:p>
      </w:tc>
    </w:tr>
  </w:tbl>
  <w:p w14:paraId="667728A1" w14:textId="77777777" w:rsidR="000D093E" w:rsidRDefault="000D093E">
    <w:pPr>
      <w:pStyle w:val="Naam"/>
      <w:spacing w:line="400" w:lineRule="exact"/>
      <w:ind w:right="26" w:firstLine="0"/>
      <w:rPr>
        <w:rStyle w:val="BNa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BBCCB84"/>
    <w:lvl w:ilvl="0">
      <w:start w:val="1"/>
      <w:numFmt w:val="decimal"/>
      <w:pStyle w:val="Kop2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Kop3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Kop4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857F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823B2"/>
    <w:multiLevelType w:val="singleLevel"/>
    <w:tmpl w:val="4322FD0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" w15:restartNumberingAfterBreak="0">
    <w:nsid w:val="05BB186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8C2E1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5B112E"/>
    <w:multiLevelType w:val="multilevel"/>
    <w:tmpl w:val="F7CCD3B8"/>
    <w:lvl w:ilvl="0">
      <w:start w:val="1"/>
      <w:numFmt w:val="none"/>
      <w:lvlText w:val="·"/>
      <w:lvlJc w:val="left"/>
      <w:pPr>
        <w:tabs>
          <w:tab w:val="num" w:pos="360"/>
        </w:tabs>
        <w:ind w:left="288" w:hanging="288"/>
      </w:pPr>
      <w:rPr>
        <w:rFonts w:ascii="Symbol" w:hAnsi="Symbol"/>
      </w:rPr>
    </w:lvl>
    <w:lvl w:ilvl="1">
      <w:start w:val="1"/>
      <w:numFmt w:val="none"/>
      <w:pStyle w:val="Bullet2"/>
      <w:lvlText w:val="°"/>
      <w:lvlJc w:val="left"/>
      <w:pPr>
        <w:tabs>
          <w:tab w:val="num" w:pos="648"/>
        </w:tabs>
        <w:ind w:left="562" w:hanging="274"/>
      </w:pPr>
      <w:rPr>
        <w:rFonts w:ascii="Symbol" w:hAnsi="Symbol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850" w:hanging="288"/>
      </w:pPr>
      <w:rPr>
        <w:rFonts w:ascii="Symbol" w:hAnsi="Symbol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0" w:firstLine="0"/>
      </w:pPr>
    </w:lvl>
  </w:abstractNum>
  <w:abstractNum w:abstractNumId="6" w15:restartNumberingAfterBreak="0">
    <w:nsid w:val="0E364D8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495D3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8F0C9A"/>
    <w:multiLevelType w:val="singleLevel"/>
    <w:tmpl w:val="68FC0566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16185B2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373DD"/>
    <w:multiLevelType w:val="hybridMultilevel"/>
    <w:tmpl w:val="DF60193E"/>
    <w:lvl w:ilvl="0" w:tplc="A8D4582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F058F"/>
    <w:multiLevelType w:val="singleLevel"/>
    <w:tmpl w:val="E89E7C98"/>
    <w:lvl w:ilvl="0">
      <w:start w:val="148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2" w15:restartNumberingAfterBreak="0">
    <w:nsid w:val="1FE66FBF"/>
    <w:multiLevelType w:val="singleLevel"/>
    <w:tmpl w:val="6D1083CC"/>
    <w:lvl w:ilvl="0">
      <w:start w:val="11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25921AB7"/>
    <w:multiLevelType w:val="singleLevel"/>
    <w:tmpl w:val="4A341E9E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14" w15:restartNumberingAfterBreak="0">
    <w:nsid w:val="2A4E2973"/>
    <w:multiLevelType w:val="singleLevel"/>
    <w:tmpl w:val="C99CF9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330D43B7"/>
    <w:multiLevelType w:val="multilevel"/>
    <w:tmpl w:val="92B813EE"/>
    <w:lvl w:ilvl="0">
      <w:start w:val="1"/>
      <w:numFmt w:val="none"/>
      <w:pStyle w:val="Bullet1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none"/>
      <w:lvlText w:val="°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763124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257C1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6516E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021C8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8B26B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9D37103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A671D9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8E164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780D0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1B630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87A7B6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A233937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247C0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9E44A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987DE8"/>
    <w:multiLevelType w:val="singleLevel"/>
    <w:tmpl w:val="0413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10467A2"/>
    <w:multiLevelType w:val="singleLevel"/>
    <w:tmpl w:val="0413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130129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604DE9"/>
    <w:multiLevelType w:val="multilevel"/>
    <w:tmpl w:val="46C0A11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32B114A"/>
    <w:multiLevelType w:val="singleLevel"/>
    <w:tmpl w:val="F34C6214"/>
    <w:lvl w:ilvl="0">
      <w:start w:val="11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747F770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590613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E873A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C75743E"/>
    <w:multiLevelType w:val="singleLevel"/>
    <w:tmpl w:val="758E24E0"/>
    <w:lvl w:ilvl="0">
      <w:start w:val="1"/>
      <w:numFmt w:val="bullet"/>
      <w:lvlText w:val="-"/>
      <w:lvlJc w:val="left"/>
      <w:pPr>
        <w:tabs>
          <w:tab w:val="num" w:pos="510"/>
        </w:tabs>
        <w:ind w:left="510" w:hanging="375"/>
      </w:pPr>
      <w:rPr>
        <w:rFonts w:hint="default"/>
        <w:b/>
      </w:rPr>
    </w:lvl>
  </w:abstractNum>
  <w:abstractNum w:abstractNumId="39" w15:restartNumberingAfterBreak="0">
    <w:nsid w:val="7D17404D"/>
    <w:multiLevelType w:val="singleLevel"/>
    <w:tmpl w:val="0413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7D2F95"/>
    <w:multiLevelType w:val="singleLevel"/>
    <w:tmpl w:val="27D687F4"/>
    <w:lvl w:ilvl="0">
      <w:start w:val="14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 w16cid:durableId="1479806889">
    <w:abstractNumId w:val="15"/>
  </w:num>
  <w:num w:numId="2" w16cid:durableId="1894078625">
    <w:abstractNumId w:val="5"/>
  </w:num>
  <w:num w:numId="3" w16cid:durableId="1401708262">
    <w:abstractNumId w:val="0"/>
  </w:num>
  <w:num w:numId="4" w16cid:durableId="1772119597">
    <w:abstractNumId w:val="0"/>
  </w:num>
  <w:num w:numId="5" w16cid:durableId="145828622">
    <w:abstractNumId w:val="0"/>
  </w:num>
  <w:num w:numId="6" w16cid:durableId="1998681920">
    <w:abstractNumId w:val="13"/>
  </w:num>
  <w:num w:numId="7" w16cid:durableId="598756188">
    <w:abstractNumId w:val="38"/>
  </w:num>
  <w:num w:numId="8" w16cid:durableId="1521046000">
    <w:abstractNumId w:val="2"/>
  </w:num>
  <w:num w:numId="9" w16cid:durableId="405105953">
    <w:abstractNumId w:val="18"/>
  </w:num>
  <w:num w:numId="10" w16cid:durableId="1206523172">
    <w:abstractNumId w:val="28"/>
  </w:num>
  <w:num w:numId="11" w16cid:durableId="1233781777">
    <w:abstractNumId w:val="24"/>
  </w:num>
  <w:num w:numId="12" w16cid:durableId="1030838096">
    <w:abstractNumId w:val="4"/>
  </w:num>
  <w:num w:numId="13" w16cid:durableId="1414622795">
    <w:abstractNumId w:val="22"/>
  </w:num>
  <w:num w:numId="14" w16cid:durableId="6758967">
    <w:abstractNumId w:val="36"/>
  </w:num>
  <w:num w:numId="15" w16cid:durableId="1227835763">
    <w:abstractNumId w:val="31"/>
  </w:num>
  <w:num w:numId="16" w16cid:durableId="236328933">
    <w:abstractNumId w:val="37"/>
  </w:num>
  <w:num w:numId="17" w16cid:durableId="1596785780">
    <w:abstractNumId w:val="3"/>
  </w:num>
  <w:num w:numId="18" w16cid:durableId="2067874630">
    <w:abstractNumId w:val="30"/>
  </w:num>
  <w:num w:numId="19" w16cid:durableId="457796601">
    <w:abstractNumId w:val="7"/>
  </w:num>
  <w:num w:numId="20" w16cid:durableId="79716512">
    <w:abstractNumId w:val="9"/>
  </w:num>
  <w:num w:numId="21" w16cid:durableId="616957558">
    <w:abstractNumId w:val="26"/>
  </w:num>
  <w:num w:numId="22" w16cid:durableId="43792566">
    <w:abstractNumId w:val="39"/>
  </w:num>
  <w:num w:numId="23" w16cid:durableId="1637488739">
    <w:abstractNumId w:val="14"/>
  </w:num>
  <w:num w:numId="24" w16cid:durableId="883102409">
    <w:abstractNumId w:val="29"/>
  </w:num>
  <w:num w:numId="25" w16cid:durableId="1331058020">
    <w:abstractNumId w:val="35"/>
  </w:num>
  <w:num w:numId="26" w16cid:durableId="656080993">
    <w:abstractNumId w:val="21"/>
  </w:num>
  <w:num w:numId="27" w16cid:durableId="1196894833">
    <w:abstractNumId w:val="27"/>
  </w:num>
  <w:num w:numId="28" w16cid:durableId="1992366534">
    <w:abstractNumId w:val="19"/>
  </w:num>
  <w:num w:numId="29" w16cid:durableId="1770347363">
    <w:abstractNumId w:val="1"/>
  </w:num>
  <w:num w:numId="30" w16cid:durableId="828865216">
    <w:abstractNumId w:val="16"/>
  </w:num>
  <w:num w:numId="31" w16cid:durableId="1506552369">
    <w:abstractNumId w:val="6"/>
  </w:num>
  <w:num w:numId="32" w16cid:durableId="1337657810">
    <w:abstractNumId w:val="25"/>
  </w:num>
  <w:num w:numId="33" w16cid:durableId="1637758584">
    <w:abstractNumId w:val="32"/>
  </w:num>
  <w:num w:numId="34" w16cid:durableId="1233001248">
    <w:abstractNumId w:val="23"/>
  </w:num>
  <w:num w:numId="35" w16cid:durableId="1519925235">
    <w:abstractNumId w:val="17"/>
  </w:num>
  <w:num w:numId="36" w16cid:durableId="327828388">
    <w:abstractNumId w:val="20"/>
  </w:num>
  <w:num w:numId="37" w16cid:durableId="684864060">
    <w:abstractNumId w:val="8"/>
  </w:num>
  <w:num w:numId="38" w16cid:durableId="1421369817">
    <w:abstractNumId w:val="33"/>
  </w:num>
  <w:num w:numId="39" w16cid:durableId="152066870">
    <w:abstractNumId w:val="34"/>
  </w:num>
  <w:num w:numId="40" w16cid:durableId="2080054755">
    <w:abstractNumId w:val="40"/>
  </w:num>
  <w:num w:numId="41" w16cid:durableId="1401054392">
    <w:abstractNumId w:val="11"/>
  </w:num>
  <w:num w:numId="42" w16cid:durableId="1179735082">
    <w:abstractNumId w:val="12"/>
  </w:num>
  <w:num w:numId="43" w16cid:durableId="468327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B"/>
    <w:rsid w:val="00024CD1"/>
    <w:rsid w:val="000400BA"/>
    <w:rsid w:val="0008374E"/>
    <w:rsid w:val="00086C36"/>
    <w:rsid w:val="000D093E"/>
    <w:rsid w:val="000D7164"/>
    <w:rsid w:val="00146811"/>
    <w:rsid w:val="0015661F"/>
    <w:rsid w:val="001860CB"/>
    <w:rsid w:val="001C0A25"/>
    <w:rsid w:val="00255921"/>
    <w:rsid w:val="002659DF"/>
    <w:rsid w:val="002F6441"/>
    <w:rsid w:val="003006BA"/>
    <w:rsid w:val="00314BCE"/>
    <w:rsid w:val="00335FB5"/>
    <w:rsid w:val="00385C9E"/>
    <w:rsid w:val="003A04DA"/>
    <w:rsid w:val="00412FF3"/>
    <w:rsid w:val="004511C3"/>
    <w:rsid w:val="00485A0F"/>
    <w:rsid w:val="004D2C68"/>
    <w:rsid w:val="004E0C51"/>
    <w:rsid w:val="00525ADD"/>
    <w:rsid w:val="00525C13"/>
    <w:rsid w:val="00580776"/>
    <w:rsid w:val="005D2DB4"/>
    <w:rsid w:val="005D4543"/>
    <w:rsid w:val="00624384"/>
    <w:rsid w:val="00636A34"/>
    <w:rsid w:val="00675591"/>
    <w:rsid w:val="006F0F07"/>
    <w:rsid w:val="0083113E"/>
    <w:rsid w:val="008751A1"/>
    <w:rsid w:val="00894A63"/>
    <w:rsid w:val="00921EDD"/>
    <w:rsid w:val="009555C8"/>
    <w:rsid w:val="009754FF"/>
    <w:rsid w:val="00983E37"/>
    <w:rsid w:val="00987A0D"/>
    <w:rsid w:val="009B52E7"/>
    <w:rsid w:val="009D3C93"/>
    <w:rsid w:val="00A34EBC"/>
    <w:rsid w:val="00B866B5"/>
    <w:rsid w:val="00C0078D"/>
    <w:rsid w:val="00C3402C"/>
    <w:rsid w:val="00C94CCB"/>
    <w:rsid w:val="00CA3FAF"/>
    <w:rsid w:val="00CB75B9"/>
    <w:rsid w:val="00CF0527"/>
    <w:rsid w:val="00CF6735"/>
    <w:rsid w:val="00D6082D"/>
    <w:rsid w:val="00D75C82"/>
    <w:rsid w:val="00D844E6"/>
    <w:rsid w:val="00D86130"/>
    <w:rsid w:val="00DF1E12"/>
    <w:rsid w:val="00E32CB3"/>
    <w:rsid w:val="00F00C55"/>
    <w:rsid w:val="00F03BE7"/>
    <w:rsid w:val="00F61A38"/>
    <w:rsid w:val="00F73600"/>
    <w:rsid w:val="00F85CDB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9CF08"/>
  <w15:chartTrackingRefBased/>
  <w15:docId w15:val="{2FD34462-5E97-4685-AB59-6E79FE3A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07 Times Normaal" w:hAnsi="07 Times Normaal"/>
      <w:sz w:val="22"/>
    </w:rPr>
  </w:style>
  <w:style w:type="paragraph" w:styleId="Kop1">
    <w:name w:val="heading 1"/>
    <w:basedOn w:val="Standaard"/>
    <w:next w:val="Standaard"/>
    <w:qFormat/>
    <w:pPr>
      <w:keepNext/>
      <w:spacing w:after="2000" w:line="360" w:lineRule="exact"/>
      <w:outlineLvl w:val="0"/>
    </w:pPr>
    <w:rPr>
      <w:rFonts w:ascii="06 Myriad Ultra Vet" w:hAnsi="06 Myriad Ultra Vet"/>
      <w:b/>
      <w:kern w:val="28"/>
      <w:sz w:val="36"/>
    </w:rPr>
  </w:style>
  <w:style w:type="paragraph" w:styleId="Kop2">
    <w:name w:val="heading 2"/>
    <w:basedOn w:val="Standaard"/>
    <w:next w:val="Standaard"/>
    <w:qFormat/>
    <w:pPr>
      <w:keepNext/>
      <w:numPr>
        <w:numId w:val="3"/>
      </w:numPr>
      <w:tabs>
        <w:tab w:val="clear" w:pos="360"/>
      </w:tabs>
      <w:ind w:left="720" w:hanging="720"/>
      <w:outlineLvl w:val="1"/>
    </w:pPr>
    <w:rPr>
      <w:rFonts w:ascii="03 Myriad Normaal" w:hAnsi="03 Myriad Normaal"/>
      <w:b/>
      <w:sz w:val="20"/>
    </w:rPr>
  </w:style>
  <w:style w:type="paragraph" w:styleId="Kop3">
    <w:name w:val="heading 3"/>
    <w:basedOn w:val="Standaard"/>
    <w:next w:val="Standaard"/>
    <w:qFormat/>
    <w:pPr>
      <w:keepNext/>
      <w:numPr>
        <w:ilvl w:val="1"/>
        <w:numId w:val="4"/>
      </w:numPr>
      <w:tabs>
        <w:tab w:val="clear" w:pos="720"/>
      </w:tabs>
      <w:ind w:left="720" w:hanging="720"/>
      <w:outlineLvl w:val="2"/>
    </w:pPr>
    <w:rPr>
      <w:rFonts w:ascii="03 Myriad Normaal" w:hAnsi="03 Myriad Normaal"/>
      <w:sz w:val="20"/>
    </w:rPr>
  </w:style>
  <w:style w:type="paragraph" w:styleId="Kop4">
    <w:name w:val="heading 4"/>
    <w:basedOn w:val="Standaard"/>
    <w:next w:val="Standaard"/>
    <w:qFormat/>
    <w:pPr>
      <w:keepNext/>
      <w:numPr>
        <w:ilvl w:val="2"/>
        <w:numId w:val="5"/>
      </w:numPr>
      <w:tabs>
        <w:tab w:val="clear" w:pos="720"/>
      </w:tabs>
      <w:ind w:left="720" w:hanging="720"/>
      <w:outlineLvl w:val="3"/>
    </w:pPr>
    <w:rPr>
      <w:rFonts w:ascii="03 Myriad Normaal" w:hAnsi="03 Myriad Normaal"/>
      <w:i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</w:rPr>
  </w:style>
  <w:style w:type="paragraph" w:styleId="Kop7">
    <w:name w:val="heading 7"/>
    <w:basedOn w:val="Standaard"/>
    <w:next w:val="Standaard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semiHidden/>
    <w:pPr>
      <w:tabs>
        <w:tab w:val="center" w:pos="4703"/>
        <w:tab w:val="right" w:pos="9406"/>
      </w:tabs>
    </w:pPr>
  </w:style>
  <w:style w:type="character" w:styleId="Paginanummer">
    <w:name w:val="page number"/>
    <w:semiHidden/>
    <w:rPr>
      <w:rFonts w:ascii="07 Times Normaal" w:hAnsi="07 Times Normaal"/>
    </w:rPr>
  </w:style>
  <w:style w:type="paragraph" w:customStyle="1" w:styleId="vastetekst">
    <w:name w:val="vaste tekst"/>
    <w:basedOn w:val="Standaard"/>
    <w:pPr>
      <w:spacing w:line="240" w:lineRule="auto"/>
    </w:pPr>
    <w:rPr>
      <w:rFonts w:ascii="02 Myriad Roepnaam" w:hAnsi="02 Myriad Roepnaam"/>
      <w:sz w:val="14"/>
    </w:rPr>
  </w:style>
  <w:style w:type="paragraph" w:customStyle="1" w:styleId="basis">
    <w:name w:val="basis"/>
    <w:basedOn w:val="Standaard"/>
  </w:style>
  <w:style w:type="paragraph" w:customStyle="1" w:styleId="Kop">
    <w:name w:val="Kop"/>
    <w:basedOn w:val="Standaard"/>
    <w:rPr>
      <w:rFonts w:ascii="06 Myriad Ultra Vet" w:hAnsi="06 Myriad Ultra Vet"/>
      <w:sz w:val="24"/>
    </w:rPr>
  </w:style>
  <w:style w:type="character" w:customStyle="1" w:styleId="VeldVet">
    <w:name w:val="VeldVet"/>
    <w:basedOn w:val="Standaardalinea-lettertype"/>
  </w:style>
  <w:style w:type="paragraph" w:customStyle="1" w:styleId="Naam">
    <w:name w:val="Naam"/>
    <w:basedOn w:val="Standaard"/>
    <w:pPr>
      <w:tabs>
        <w:tab w:val="center" w:pos="4703"/>
        <w:tab w:val="right" w:pos="9406"/>
      </w:tabs>
      <w:spacing w:line="380" w:lineRule="exact"/>
      <w:ind w:left="100" w:hanging="600"/>
    </w:pPr>
    <w:rPr>
      <w:rFonts w:ascii="02 Myriad Roepnaam" w:hAnsi="02 Myriad Roepnaam"/>
      <w:sz w:val="36"/>
    </w:rPr>
  </w:style>
  <w:style w:type="paragraph" w:customStyle="1" w:styleId="BVestiging">
    <w:name w:val="BVestiging"/>
    <w:rPr>
      <w:rFonts w:ascii="03 Myriad Normaal" w:hAnsi="03 Myriad Normaal"/>
      <w:noProof/>
      <w:sz w:val="16"/>
    </w:rPr>
  </w:style>
  <w:style w:type="character" w:customStyle="1" w:styleId="BBedrijf">
    <w:name w:val="BBedrijf"/>
    <w:rPr>
      <w:rFonts w:ascii="01 Myriad Bedrijfsnaam" w:hAnsi="01 Myriad Bedrijfsnaam"/>
      <w:sz w:val="36"/>
    </w:rPr>
  </w:style>
  <w:style w:type="character" w:customStyle="1" w:styleId="BNaam">
    <w:name w:val="BNaam"/>
    <w:rPr>
      <w:rFonts w:ascii="02 Myriad Roepnaam" w:hAnsi="02 Myriad Roepnaam"/>
      <w:sz w:val="36"/>
    </w:rPr>
  </w:style>
  <w:style w:type="paragraph" w:customStyle="1" w:styleId="Bullet1">
    <w:name w:val="Bullet1"/>
    <w:basedOn w:val="Standaard"/>
    <w:pPr>
      <w:numPr>
        <w:numId w:val="1"/>
      </w:numPr>
      <w:spacing w:line="240" w:lineRule="auto"/>
    </w:pPr>
  </w:style>
  <w:style w:type="paragraph" w:customStyle="1" w:styleId="Bullet2">
    <w:name w:val="Bullet2"/>
    <w:basedOn w:val="Standaard"/>
    <w:pPr>
      <w:numPr>
        <w:ilvl w:val="1"/>
        <w:numId w:val="2"/>
      </w:numPr>
    </w:pPr>
  </w:style>
  <w:style w:type="paragraph" w:customStyle="1" w:styleId="Onderschrift">
    <w:name w:val="Onderschrift"/>
    <w:basedOn w:val="Standaard"/>
    <w:next w:val="Standaard"/>
    <w:pPr>
      <w:spacing w:line="240" w:lineRule="auto"/>
    </w:pPr>
    <w:rPr>
      <w:i/>
      <w:sz w:val="18"/>
    </w:rPr>
  </w:style>
  <w:style w:type="paragraph" w:customStyle="1" w:styleId="tabeltekst">
    <w:name w:val="tabeltekst"/>
    <w:basedOn w:val="Standaard"/>
    <w:pPr>
      <w:spacing w:line="240" w:lineRule="auto"/>
      <w:ind w:left="20"/>
    </w:pPr>
    <w:rPr>
      <w:rFonts w:ascii="03 Myriad Normaal" w:hAnsi="03 Myriad Normaal"/>
      <w:sz w:val="24"/>
    </w:rPr>
  </w:style>
  <w:style w:type="paragraph" w:customStyle="1" w:styleId="Bovenschrift">
    <w:name w:val="Bovenschrift"/>
    <w:basedOn w:val="Onderschrift"/>
    <w:next w:val="Standaard"/>
    <w:rPr>
      <w:rFonts w:ascii="03 Myriad Normaal" w:hAnsi="03 Myriad Normaal"/>
      <w:b/>
    </w:rPr>
  </w:style>
  <w:style w:type="paragraph" w:styleId="Plattetekstinspringen">
    <w:name w:val="Body Text Indent"/>
    <w:basedOn w:val="Standaard"/>
    <w:semiHidden/>
    <w:pPr>
      <w:spacing w:line="240" w:lineRule="auto"/>
      <w:ind w:left="426"/>
    </w:pPr>
    <w:rPr>
      <w:rFonts w:ascii="Times New Roman" w:hAnsi="Times New Roman"/>
      <w:sz w:val="20"/>
    </w:rPr>
  </w:style>
  <w:style w:type="paragraph" w:styleId="Plattetekstinspringen2">
    <w:name w:val="Body Text Indent 2"/>
    <w:basedOn w:val="Standaard"/>
    <w:semiHidden/>
    <w:pPr>
      <w:spacing w:line="240" w:lineRule="auto"/>
      <w:ind w:left="567" w:hanging="567"/>
    </w:pPr>
    <w:rPr>
      <w:rFonts w:ascii="Times New Roman" w:hAnsi="Times New Roman"/>
      <w:sz w:val="20"/>
    </w:rPr>
  </w:style>
  <w:style w:type="paragraph" w:styleId="Plattetekst">
    <w:name w:val="Body Text"/>
    <w:basedOn w:val="Standaard"/>
    <w:semiHidden/>
    <w:pPr>
      <w:spacing w:line="240" w:lineRule="auto"/>
    </w:pPr>
    <w:rPr>
      <w:rFonts w:ascii="Arial" w:hAnsi="Arial"/>
      <w:sz w:val="24"/>
    </w:rPr>
  </w:style>
  <w:style w:type="paragraph" w:customStyle="1" w:styleId="Afzenderadres">
    <w:name w:val="Afzenderadres"/>
    <w:basedOn w:val="Koptekst"/>
    <w:pPr>
      <w:tabs>
        <w:tab w:val="clear" w:pos="4703"/>
        <w:tab w:val="clear" w:pos="9406"/>
        <w:tab w:val="left" w:pos="2268"/>
        <w:tab w:val="left" w:pos="3827"/>
        <w:tab w:val="center" w:pos="4536"/>
        <w:tab w:val="left" w:pos="5670"/>
        <w:tab w:val="left" w:pos="8789"/>
        <w:tab w:val="right" w:pos="9072"/>
      </w:tabs>
      <w:spacing w:line="180" w:lineRule="exact"/>
    </w:pPr>
    <w:rPr>
      <w:rFonts w:ascii="Arial" w:hAnsi="Arial"/>
      <w:sz w:val="16"/>
    </w:rPr>
  </w:style>
  <w:style w:type="character" w:styleId="Hyperlink">
    <w:name w:val="Hyperlink"/>
    <w:uiPriority w:val="99"/>
    <w:unhideWhenUsed/>
    <w:rsid w:val="006F0F07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F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.volker@hofvantwente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ffice\Project%20afkoppeling%20Kon.%20Wilhelminalaan%20e.o\15Staand%20met%20logo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65c27-8475-4f7c-8846-d893f6580ee3">
      <Terms xmlns="http://schemas.microsoft.com/office/infopath/2007/PartnerControls"/>
    </lcf76f155ced4ddcb4097134ff3c332f>
    <_ip_UnifiedCompliancePolicyUIAction xmlns="http://schemas.microsoft.com/sharepoint/v3" xsi:nil="true"/>
    <Datumentijd xmlns="ad365c27-8475-4f7c-8846-d893f6580ee3" xsi:nil="true"/>
    <TaxCatchAll xmlns="fc0191b5-41e6-44f8-912d-762a9cbbfaf4" xsi:nil="true"/>
    <_ip_UnifiedCompliancePolicyProperties xmlns="http://schemas.microsoft.com/sharepoint/v3" xsi:nil="true"/>
    <MediaLengthInSeconds xmlns="ad365c27-8475-4f7c-8846-d893f6580ee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1808071A4C0408EBBE9550E0DB12E" ma:contentTypeVersion="20" ma:contentTypeDescription="Een nieuw document maken." ma:contentTypeScope="" ma:versionID="a2a1650feb5824d2124565768bff9a1d">
  <xsd:schema xmlns:xsd="http://www.w3.org/2001/XMLSchema" xmlns:xs="http://www.w3.org/2001/XMLSchema" xmlns:p="http://schemas.microsoft.com/office/2006/metadata/properties" xmlns:ns1="http://schemas.microsoft.com/sharepoint/v3" xmlns:ns2="ad365c27-8475-4f7c-8846-d893f6580ee3" xmlns:ns3="fc0191b5-41e6-44f8-912d-762a9cbbfaf4" targetNamespace="http://schemas.microsoft.com/office/2006/metadata/properties" ma:root="true" ma:fieldsID="f6555ebe48e47fce11c39c0b4e8ed3ff" ns1:_="" ns2:_="" ns3:_="">
    <xsd:import namespace="http://schemas.microsoft.com/sharepoint/v3"/>
    <xsd:import namespace="ad365c27-8475-4f7c-8846-d893f6580ee3"/>
    <xsd:import namespace="fc0191b5-41e6-44f8-912d-762a9cbbfaf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entij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5c27-8475-4f7c-8846-d893f6580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99a6342-fd45-4983-bacd-faeab6958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umentijd" ma:index="25" nillable="true" ma:displayName="Datum en tijd" ma:format="DateOnly" ma:internalName="Datumentijd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91b5-41e6-44f8-912d-762a9cbbfa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62835b-1829-4081-a7fd-016eab1a5cb3}" ma:internalName="TaxCatchAll" ma:showField="CatchAllData" ma:web="fc0191b5-41e6-44f8-912d-762a9cbbfa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57177-7691-4A15-BB4E-5C95A38EE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AA1C-9A56-43F5-9286-1A04510FB031}">
  <ds:schemaRefs>
    <ds:schemaRef ds:uri="http://schemas.microsoft.com/office/2006/metadata/properties"/>
    <ds:schemaRef ds:uri="http://schemas.microsoft.com/office/infopath/2007/PartnerControls"/>
    <ds:schemaRef ds:uri="ad365c27-8475-4f7c-8846-d893f6580ee3"/>
    <ds:schemaRef ds:uri="http://schemas.microsoft.com/sharepoint/v3"/>
    <ds:schemaRef ds:uri="fc0191b5-41e6-44f8-912d-762a9cbbfaf4"/>
  </ds:schemaRefs>
</ds:datastoreItem>
</file>

<file path=customXml/itemProps3.xml><?xml version="1.0" encoding="utf-8"?>
<ds:datastoreItem xmlns:ds="http://schemas.openxmlformats.org/officeDocument/2006/customXml" ds:itemID="{1E46074E-8826-4D78-9A43-DFD7A25B3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536728-94F6-468A-ADE9-DF1522A99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5c27-8475-4f7c-8846-d893f6580ee3"/>
    <ds:schemaRef ds:uri="fc0191b5-41e6-44f8-912d-762a9cbbf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3cd584-520c-43d1-b41b-f9807ac89bfe}" enabled="0" method="" siteId="{ea3cd584-520c-43d1-b41b-f9807ac89b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15Staand met logo</Template>
  <TotalTime>5</TotalTime>
  <Pages>1</Pages>
  <Words>90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Tactus Verslavingszorg</Company>
  <LinksUpToDate>false</LinksUpToDate>
  <CharactersWithSpaces>764</CharactersWithSpaces>
  <SharedDoc>false</SharedDoc>
  <HLinks>
    <vt:vector size="6" baseType="variant"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mailto:j.stakenkamp@hofvantwente.nl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Gemeente</dc:creator>
  <cp:keywords/>
  <cp:lastModifiedBy>Volker, C.J.M. (Clemens)</cp:lastModifiedBy>
  <cp:revision>4</cp:revision>
  <cp:lastPrinted>2023-01-19T16:05:00Z</cp:lastPrinted>
  <dcterms:created xsi:type="dcterms:W3CDTF">2025-07-08T12:44:00Z</dcterms:created>
  <dcterms:modified xsi:type="dcterms:W3CDTF">2025-07-08T12:46:00Z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code">
    <vt:lpwstr> </vt:lpwstr>
  </property>
  <property fmtid="{D5CDD505-2E9C-101B-9397-08002B2CF9AE}" pid="3" name="BAdvies">
    <vt:lpwstr> </vt:lpwstr>
  </property>
  <property fmtid="{D5CDD505-2E9C-101B-9397-08002B2CF9AE}" pid="4" name="Bnaam">
    <vt:lpwstr> </vt:lpwstr>
  </property>
  <property fmtid="{D5CDD505-2E9C-101B-9397-08002B2CF9AE}" pid="5" name="Bbedrijf">
    <vt:lpwstr> </vt:lpwstr>
  </property>
  <property fmtid="{D5CDD505-2E9C-101B-9397-08002B2CF9AE}" pid="6" name="BUnaam">
    <vt:lpwstr> </vt:lpwstr>
  </property>
  <property fmtid="{D5CDD505-2E9C-101B-9397-08002B2CF9AE}" pid="7" name="Plaats">
    <vt:lpwstr> </vt:lpwstr>
  </property>
  <property fmtid="{D5CDD505-2E9C-101B-9397-08002B2CF9AE}" pid="8" name="Postplaats">
    <vt:lpwstr> </vt:lpwstr>
  </property>
  <property fmtid="{D5CDD505-2E9C-101B-9397-08002B2CF9AE}" pid="9" name="Vestiging1">
    <vt:lpwstr> </vt:lpwstr>
  </property>
  <property fmtid="{D5CDD505-2E9C-101B-9397-08002B2CF9AE}" pid="10" name="Vestiging2">
    <vt:lpwstr> </vt:lpwstr>
  </property>
  <property fmtid="{D5CDD505-2E9C-101B-9397-08002B2CF9AE}" pid="11" name="refPlaats">
    <vt:lpwstr> </vt:lpwstr>
  </property>
  <property fmtid="{D5CDD505-2E9C-101B-9397-08002B2CF9AE}" pid="12" name="refAan">
    <vt:lpwstr> </vt:lpwstr>
  </property>
  <property fmtid="{D5CDD505-2E9C-101B-9397-08002B2CF9AE}" pid="13" name="refKopie">
    <vt:lpwstr> </vt:lpwstr>
  </property>
  <property fmtid="{D5CDD505-2E9C-101B-9397-08002B2CF9AE}" pid="14" name="refBetreft">
    <vt:lpwstr> </vt:lpwstr>
  </property>
  <property fmtid="{D5CDD505-2E9C-101B-9397-08002B2CF9AE}" pid="15" name="Betreft">
    <vt:lpwstr> </vt:lpwstr>
  </property>
  <property fmtid="{D5CDD505-2E9C-101B-9397-08002B2CF9AE}" pid="16" name="van">
    <vt:lpwstr> </vt:lpwstr>
  </property>
  <property fmtid="{D5CDD505-2E9C-101B-9397-08002B2CF9AE}" pid="17" name="refVan">
    <vt:lpwstr> </vt:lpwstr>
  </property>
  <property fmtid="{D5CDD505-2E9C-101B-9397-08002B2CF9AE}" pid="18" name="Kopie">
    <vt:lpwstr> </vt:lpwstr>
  </property>
  <property fmtid="{D5CDD505-2E9C-101B-9397-08002B2CF9AE}" pid="19" name="aan">
    <vt:lpwstr> </vt:lpwstr>
  </property>
  <property fmtid="{D5CDD505-2E9C-101B-9397-08002B2CF9AE}" pid="20" name="Memonummer">
    <vt:lpwstr> </vt:lpwstr>
  </property>
  <property fmtid="{D5CDD505-2E9C-101B-9397-08002B2CF9AE}" pid="21" name="RefMemonummer">
    <vt:lpwstr> </vt:lpwstr>
  </property>
  <property fmtid="{D5CDD505-2E9C-101B-9397-08002B2CF9AE}" pid="22" name="kenmerk">
    <vt:lpwstr> </vt:lpwstr>
  </property>
  <property fmtid="{D5CDD505-2E9C-101B-9397-08002B2CF9AE}" pid="23" name="RefKenmerk">
    <vt:lpwstr> </vt:lpwstr>
  </property>
  <property fmtid="{D5CDD505-2E9C-101B-9397-08002B2CF9AE}" pid="24" name="refPagina">
    <vt:lpwstr> </vt:lpwstr>
  </property>
  <property fmtid="{D5CDD505-2E9C-101B-9397-08002B2CF9AE}" pid="25" name="Taal">
    <vt:lpwstr> </vt:lpwstr>
  </property>
  <property fmtid="{D5CDD505-2E9C-101B-9397-08002B2CF9AE}" pid="26" name="ref2Van">
    <vt:lpwstr> </vt:lpwstr>
  </property>
  <property fmtid="{D5CDD505-2E9C-101B-9397-08002B2CF9AE}" pid="27" name="display_urn:schemas-microsoft-com:office:office#Editor">
    <vt:lpwstr>Stakenkamp, J. (Joost)</vt:lpwstr>
  </property>
  <property fmtid="{D5CDD505-2E9C-101B-9397-08002B2CF9AE}" pid="28" name="_ExtendedDescription">
    <vt:lpwstr/>
  </property>
  <property fmtid="{D5CDD505-2E9C-101B-9397-08002B2CF9AE}" pid="29" name="display_urn:schemas-microsoft-com:office:office#Author">
    <vt:lpwstr>Stakenkamp, J. (Joost)</vt:lpwstr>
  </property>
  <property fmtid="{D5CDD505-2E9C-101B-9397-08002B2CF9AE}" pid="30" name="ComplianceAssetId">
    <vt:lpwstr/>
  </property>
  <property fmtid="{D5CDD505-2E9C-101B-9397-08002B2CF9AE}" pid="31" name="ContentTypeId">
    <vt:lpwstr>0x010100B7A0BEA9D6146F41BFC1E417313A63AE</vt:lpwstr>
  </property>
  <property fmtid="{D5CDD505-2E9C-101B-9397-08002B2CF9AE}" pid="32" name="TriggerFlowInfo">
    <vt:lpwstr/>
  </property>
  <property fmtid="{D5CDD505-2E9C-101B-9397-08002B2CF9AE}" pid="33" name="MediaLengthInSeconds">
    <vt:lpwstr/>
  </property>
  <property fmtid="{D5CDD505-2E9C-101B-9397-08002B2CF9AE}" pid="34" name="MediaServiceImageTags">
    <vt:lpwstr/>
  </property>
</Properties>
</file>